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bookmarkEnd w:id="0"/>
    </w:p>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扬州瘦西湖旅游发展集团有限公司瘦西湖水系综合整治工程项目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FB63690"/>
    <w:rsid w:val="32B766C6"/>
    <w:rsid w:val="44EB321A"/>
    <w:rsid w:val="4CF44D45"/>
    <w:rsid w:val="4DB055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盼盼</cp:lastModifiedBy>
  <dcterms:modified xsi:type="dcterms:W3CDTF">2020-11-23T01:58:31Z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